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65" w:rsidRPr="009C1565" w:rsidRDefault="009C1565" w:rsidP="009C1565">
      <w:pPr>
        <w:pStyle w:val="Title"/>
        <w:rPr>
          <w:rFonts w:ascii="Verdana" w:hAnsi="Verdana"/>
          <w:sz w:val="36"/>
        </w:rPr>
      </w:pPr>
      <w:r w:rsidRPr="009C1565">
        <w:rPr>
          <w:rFonts w:ascii="Verdana" w:hAnsi="Verdana"/>
          <w:sz w:val="36"/>
        </w:rPr>
        <w:t xml:space="preserve">ALV 2017 – </w:t>
      </w:r>
      <w:r w:rsidR="004D1A7A">
        <w:rPr>
          <w:rFonts w:ascii="Verdana" w:hAnsi="Verdana"/>
          <w:sz w:val="36"/>
        </w:rPr>
        <w:t>A</w:t>
      </w:r>
      <w:bookmarkStart w:id="0" w:name="_GoBack"/>
      <w:bookmarkEnd w:id="0"/>
      <w:r w:rsidRPr="009C1565">
        <w:rPr>
          <w:rFonts w:ascii="Verdana" w:hAnsi="Verdana"/>
          <w:sz w:val="36"/>
        </w:rPr>
        <w:t>genda</w:t>
      </w:r>
    </w:p>
    <w:p w:rsidR="009C1565" w:rsidRDefault="009C1565" w:rsidP="00472A48">
      <w:pPr>
        <w:pStyle w:val="ListParagraph"/>
        <w:numPr>
          <w:ilvl w:val="0"/>
          <w:numId w:val="5"/>
        </w:numPr>
        <w:spacing w:after="0"/>
        <w:ind w:left="360"/>
      </w:pPr>
      <w:r>
        <w:t>Opening</w:t>
      </w:r>
    </w:p>
    <w:p w:rsidR="009C1565" w:rsidRDefault="009C1565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Vaststellen quorum</w:t>
      </w:r>
    </w:p>
    <w:p w:rsidR="009C1565" w:rsidRDefault="009C1565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Verwelkomen nieuwe leden</w:t>
      </w:r>
    </w:p>
    <w:p w:rsidR="009C1565" w:rsidRDefault="009C1565" w:rsidP="00472A48">
      <w:pPr>
        <w:pStyle w:val="ListParagraph"/>
        <w:numPr>
          <w:ilvl w:val="0"/>
          <w:numId w:val="5"/>
        </w:numPr>
        <w:spacing w:after="0"/>
        <w:ind w:left="360"/>
      </w:pPr>
      <w:r>
        <w:t>Vaststelling agenda</w:t>
      </w:r>
    </w:p>
    <w:p w:rsidR="009C1565" w:rsidRDefault="00596688" w:rsidP="00472A48">
      <w:pPr>
        <w:pStyle w:val="ListParagraph"/>
        <w:numPr>
          <w:ilvl w:val="0"/>
          <w:numId w:val="5"/>
        </w:numPr>
        <w:spacing w:after="0"/>
        <w:ind w:left="360"/>
      </w:pPr>
      <w:r>
        <w:t>Vaststelling</w:t>
      </w:r>
      <w:r w:rsidR="009C1565">
        <w:t xml:space="preserve"> notulen ALV 2016 (bijlage)</w:t>
      </w:r>
    </w:p>
    <w:p w:rsidR="008A2FA0" w:rsidRDefault="009C1565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Terugkoppeling actiepunten</w:t>
      </w:r>
    </w:p>
    <w:p w:rsidR="009C1565" w:rsidRDefault="009C1565" w:rsidP="00472A48">
      <w:pPr>
        <w:pStyle w:val="ListParagraph"/>
        <w:numPr>
          <w:ilvl w:val="0"/>
          <w:numId w:val="5"/>
        </w:numPr>
        <w:spacing w:after="0"/>
        <w:ind w:left="360"/>
      </w:pPr>
      <w:r>
        <w:t>Ingekomen stukken</w:t>
      </w:r>
    </w:p>
    <w:p w:rsidR="009C1565" w:rsidRDefault="009C1565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Verzoek aan de VvE van Susanne Winnubst en Marcel Kruize</w:t>
      </w:r>
      <w:r w:rsidR="00596688">
        <w:t xml:space="preserve"> (bijlage)</w:t>
      </w:r>
    </w:p>
    <w:p w:rsidR="009C1565" w:rsidRDefault="009C1565" w:rsidP="00472A48">
      <w:pPr>
        <w:pStyle w:val="ListParagraph"/>
        <w:numPr>
          <w:ilvl w:val="0"/>
          <w:numId w:val="5"/>
        </w:numPr>
        <w:spacing w:after="0"/>
        <w:ind w:left="360"/>
      </w:pPr>
      <w:r>
        <w:t>Mededelingen</w:t>
      </w:r>
    </w:p>
    <w:p w:rsidR="009C1565" w:rsidRDefault="009C1565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Stand van zaken herinrichting Braamweg/Heselbergherweg</w:t>
      </w:r>
    </w:p>
    <w:p w:rsidR="009C1565" w:rsidRDefault="009C1565" w:rsidP="00472A48">
      <w:pPr>
        <w:pStyle w:val="ListParagraph"/>
        <w:numPr>
          <w:ilvl w:val="0"/>
          <w:numId w:val="5"/>
        </w:numPr>
        <w:spacing w:after="0"/>
        <w:ind w:left="360"/>
      </w:pPr>
      <w:r>
        <w:t>Oplevering</w:t>
      </w:r>
    </w:p>
    <w:p w:rsidR="009C1565" w:rsidRDefault="009C1565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Stand van zaken gymzaal</w:t>
      </w:r>
    </w:p>
    <w:p w:rsidR="00596688" w:rsidRDefault="00596688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 xml:space="preserve">Uitkomsten overleg Hendriks Bouw (n.a.v. rapport </w:t>
      </w:r>
      <w:r w:rsidR="008A2FA0">
        <w:t>Monumentenwacht-Gld</w:t>
      </w:r>
      <w:r>
        <w:t>)</w:t>
      </w:r>
    </w:p>
    <w:p w:rsidR="009C1565" w:rsidRDefault="009C1565" w:rsidP="00472A48">
      <w:pPr>
        <w:pStyle w:val="ListParagraph"/>
        <w:numPr>
          <w:ilvl w:val="0"/>
          <w:numId w:val="5"/>
        </w:numPr>
        <w:spacing w:after="0"/>
        <w:ind w:left="360"/>
      </w:pPr>
      <w:r>
        <w:t>Financiën 201</w:t>
      </w:r>
      <w:r w:rsidR="008A2FA0">
        <w:t>6</w:t>
      </w:r>
      <w:r>
        <w:t xml:space="preserve"> Hoofdsplitsing, Ni</w:t>
      </w:r>
      <w:r w:rsidR="008A2FA0">
        <w:t>euwbouw en Monument</w:t>
      </w:r>
    </w:p>
    <w:p w:rsidR="009C1565" w:rsidRDefault="009C1565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Resultatenrekening 01-01-201</w:t>
      </w:r>
      <w:r w:rsidR="008A2FA0">
        <w:t>6 t/m 31-12-2016 (bijlage)</w:t>
      </w:r>
    </w:p>
    <w:p w:rsidR="009C1565" w:rsidRDefault="008A2FA0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Balans per 31 december 2016 (bijlage)</w:t>
      </w:r>
    </w:p>
    <w:p w:rsidR="009C1565" w:rsidRDefault="008A2FA0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Verslag kascommissie (bijlage)</w:t>
      </w:r>
    </w:p>
    <w:p w:rsidR="009C1565" w:rsidRDefault="008A2FA0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Vaststellen jaarrekening 2016</w:t>
      </w:r>
    </w:p>
    <w:p w:rsidR="009C1565" w:rsidRDefault="009C1565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Decharge bestuur en J. Bakker Vastgoedb</w:t>
      </w:r>
      <w:r w:rsidR="008A2FA0">
        <w:t>eheer over het kalenderjaar 2016</w:t>
      </w:r>
    </w:p>
    <w:p w:rsidR="009C1565" w:rsidRDefault="009C1565" w:rsidP="00472A48">
      <w:pPr>
        <w:pStyle w:val="ListParagraph"/>
        <w:numPr>
          <w:ilvl w:val="0"/>
          <w:numId w:val="5"/>
        </w:numPr>
        <w:spacing w:after="0"/>
        <w:ind w:left="360"/>
      </w:pPr>
      <w:r>
        <w:t>Project</w:t>
      </w:r>
      <w:r w:rsidR="008A2FA0">
        <w:t xml:space="preserve"> Duurzaamheid</w:t>
      </w:r>
    </w:p>
    <w:p w:rsidR="009C1565" w:rsidRDefault="009C1565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Toelichting</w:t>
      </w:r>
      <w:r w:rsidR="00596688">
        <w:t xml:space="preserve"> van de voorstellen</w:t>
      </w:r>
      <w:r w:rsidR="008A2FA0">
        <w:t xml:space="preserve"> (bijlage)</w:t>
      </w:r>
    </w:p>
    <w:p w:rsidR="009C1565" w:rsidRDefault="009C1565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Ledenbesluit</w:t>
      </w:r>
    </w:p>
    <w:p w:rsidR="00596688" w:rsidRDefault="00596688" w:rsidP="00472A48">
      <w:pPr>
        <w:pStyle w:val="ListParagraph"/>
        <w:numPr>
          <w:ilvl w:val="0"/>
          <w:numId w:val="5"/>
        </w:numPr>
        <w:spacing w:after="0"/>
        <w:ind w:left="360"/>
      </w:pPr>
      <w:r>
        <w:t>Tuinonderhoud</w:t>
      </w:r>
    </w:p>
    <w:p w:rsidR="00596688" w:rsidRDefault="00596688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Evaluatie en verandervoorstellen</w:t>
      </w:r>
    </w:p>
    <w:p w:rsidR="009C1565" w:rsidRDefault="008A2FA0" w:rsidP="00472A48">
      <w:pPr>
        <w:pStyle w:val="ListParagraph"/>
        <w:numPr>
          <w:ilvl w:val="0"/>
          <w:numId w:val="5"/>
        </w:numPr>
        <w:spacing w:after="0"/>
        <w:ind w:left="360"/>
      </w:pPr>
      <w:r>
        <w:t>Financiën 2017</w:t>
      </w:r>
      <w:r w:rsidR="009C1565">
        <w:t xml:space="preserve"> Hoofdsplitsing, Nieuwbouw en Monument</w:t>
      </w:r>
    </w:p>
    <w:p w:rsidR="009C1565" w:rsidRDefault="009C1565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Begroting 201</w:t>
      </w:r>
      <w:r w:rsidR="008A2FA0">
        <w:t>7</w:t>
      </w:r>
      <w:r>
        <w:t xml:space="preserve"> en toelichtin</w:t>
      </w:r>
      <w:r w:rsidR="008A2FA0">
        <w:t>g (bijlage)</w:t>
      </w:r>
    </w:p>
    <w:p w:rsidR="009C1565" w:rsidRDefault="00596688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Ledenbesluit, tevens v</w:t>
      </w:r>
      <w:r w:rsidR="009C1565">
        <w:t>aststelling s</w:t>
      </w:r>
      <w:r w:rsidR="008A2FA0">
        <w:t>ervicebijdragen per 1 april 2017</w:t>
      </w:r>
    </w:p>
    <w:p w:rsidR="009C1565" w:rsidRDefault="00596688" w:rsidP="00472A48">
      <w:pPr>
        <w:pStyle w:val="ListParagraph"/>
        <w:numPr>
          <w:ilvl w:val="0"/>
          <w:numId w:val="5"/>
        </w:numPr>
        <w:spacing w:after="0"/>
        <w:ind w:left="360"/>
      </w:pPr>
      <w:r>
        <w:t>Vernieuwd</w:t>
      </w:r>
      <w:r w:rsidR="009C1565">
        <w:t xml:space="preserve"> Huishoudelijk Reglement</w:t>
      </w:r>
    </w:p>
    <w:p w:rsidR="009C1565" w:rsidRDefault="009C1565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 xml:space="preserve">Toelichting op de voorgestelde </w:t>
      </w:r>
      <w:r w:rsidR="00596688">
        <w:t>veranderingen</w:t>
      </w:r>
      <w:r w:rsidR="008A2FA0">
        <w:t xml:space="preserve"> (bijlage)</w:t>
      </w:r>
    </w:p>
    <w:p w:rsidR="00162360" w:rsidRPr="00CD12EC" w:rsidRDefault="00162360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 w:rsidRPr="00CD12EC">
        <w:t>Parkeren</w:t>
      </w:r>
      <w:r w:rsidR="00CD12EC" w:rsidRPr="00CD12EC">
        <w:t>, afval</w:t>
      </w:r>
      <w:r w:rsidR="00CD12EC">
        <w:t xml:space="preserve"> storten</w:t>
      </w:r>
    </w:p>
    <w:p w:rsidR="009C1565" w:rsidRDefault="009C1565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Ledenbesluit</w:t>
      </w:r>
    </w:p>
    <w:p w:rsidR="00596688" w:rsidRDefault="00596688" w:rsidP="00472A48">
      <w:pPr>
        <w:pStyle w:val="ListParagraph"/>
        <w:numPr>
          <w:ilvl w:val="0"/>
          <w:numId w:val="5"/>
        </w:numPr>
        <w:spacing w:after="0"/>
        <w:ind w:left="360"/>
      </w:pPr>
      <w:r>
        <w:t>Verzoek Winnubst-Kruize</w:t>
      </w:r>
    </w:p>
    <w:p w:rsidR="00596688" w:rsidRDefault="00596688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Toelichting</w:t>
      </w:r>
      <w:r w:rsidR="00472A48">
        <w:t xml:space="preserve"> op het verzoek (bijlage)</w:t>
      </w:r>
    </w:p>
    <w:p w:rsidR="00596688" w:rsidRDefault="00596688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Ledenbesluit</w:t>
      </w:r>
    </w:p>
    <w:p w:rsidR="00596688" w:rsidRDefault="00596688" w:rsidP="00472A48">
      <w:pPr>
        <w:pStyle w:val="ListParagraph"/>
        <w:numPr>
          <w:ilvl w:val="0"/>
          <w:numId w:val="5"/>
        </w:numPr>
        <w:spacing w:after="0"/>
        <w:ind w:left="360"/>
      </w:pPr>
      <w:r>
        <w:t>Website ‘PodH’</w:t>
      </w:r>
    </w:p>
    <w:p w:rsidR="00596688" w:rsidRDefault="00596688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Toelichting door het projectteam en eerste respons van de leden</w:t>
      </w:r>
    </w:p>
    <w:p w:rsidR="009C1565" w:rsidRDefault="009C1565" w:rsidP="00472A48">
      <w:pPr>
        <w:pStyle w:val="ListParagraph"/>
        <w:numPr>
          <w:ilvl w:val="0"/>
          <w:numId w:val="5"/>
        </w:numPr>
        <w:spacing w:after="0"/>
        <w:ind w:left="360"/>
      </w:pPr>
      <w:r>
        <w:t>Bestuursmutaties</w:t>
      </w:r>
    </w:p>
    <w:p w:rsidR="009C1565" w:rsidRDefault="008A2FA0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Decharge</w:t>
      </w:r>
      <w:r w:rsidR="009C1565">
        <w:t xml:space="preserve"> en dankwoord aan </w:t>
      </w:r>
      <w:r>
        <w:t>Hubert Diemel en Lidy Valkenburg</w:t>
      </w:r>
    </w:p>
    <w:p w:rsidR="009C1565" w:rsidRDefault="009C1565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 xml:space="preserve">Benoeming </w:t>
      </w:r>
      <w:r w:rsidR="008A2FA0">
        <w:t>Martijn Aalders en Esmé Wind</w:t>
      </w:r>
    </w:p>
    <w:p w:rsidR="009C1565" w:rsidRDefault="009C1565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Uitnodiging aan nieuwe bestuursleden</w:t>
      </w:r>
    </w:p>
    <w:p w:rsidR="009C1565" w:rsidRDefault="009C1565" w:rsidP="00472A48">
      <w:pPr>
        <w:pStyle w:val="ListParagraph"/>
        <w:numPr>
          <w:ilvl w:val="0"/>
          <w:numId w:val="5"/>
        </w:numPr>
        <w:spacing w:after="0"/>
        <w:ind w:left="360"/>
      </w:pPr>
      <w:r>
        <w:t>Commissies</w:t>
      </w:r>
    </w:p>
    <w:p w:rsidR="00596688" w:rsidRDefault="00596688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Evaluatie commissiestructuur</w:t>
      </w:r>
    </w:p>
    <w:p w:rsidR="009C1565" w:rsidRDefault="008A2FA0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lastRenderedPageBreak/>
        <w:t>Benoeming kascommissie 2017</w:t>
      </w:r>
    </w:p>
    <w:p w:rsidR="009C1565" w:rsidRDefault="009C1565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>Mededelingen van de Technische Commissie, de Tuincommissie en de Feestcommissie</w:t>
      </w:r>
    </w:p>
    <w:p w:rsidR="009C1565" w:rsidRDefault="009C1565" w:rsidP="00472A48">
      <w:pPr>
        <w:pStyle w:val="ListParagraph"/>
        <w:numPr>
          <w:ilvl w:val="0"/>
          <w:numId w:val="5"/>
        </w:numPr>
        <w:spacing w:after="0"/>
        <w:ind w:left="360"/>
      </w:pPr>
      <w:r>
        <w:t>Rondvraag</w:t>
      </w:r>
    </w:p>
    <w:p w:rsidR="00472A48" w:rsidRDefault="009C1565" w:rsidP="00472A48">
      <w:pPr>
        <w:pStyle w:val="ListParagraph"/>
        <w:numPr>
          <w:ilvl w:val="1"/>
          <w:numId w:val="5"/>
        </w:numPr>
        <w:spacing w:after="0"/>
        <w:ind w:left="851" w:hanging="425"/>
      </w:pPr>
      <w:r>
        <w:t xml:space="preserve">Vaststelling volgende </w:t>
      </w:r>
      <w:r w:rsidR="00472A48">
        <w:t>ALV</w:t>
      </w:r>
    </w:p>
    <w:p w:rsidR="007A7554" w:rsidRDefault="009C1565" w:rsidP="00472A48">
      <w:pPr>
        <w:pStyle w:val="ListParagraph"/>
        <w:numPr>
          <w:ilvl w:val="0"/>
          <w:numId w:val="5"/>
        </w:numPr>
        <w:spacing w:after="0"/>
        <w:ind w:left="360"/>
      </w:pPr>
      <w:r>
        <w:t>Sluiting</w:t>
      </w:r>
    </w:p>
    <w:sectPr w:rsidR="007A75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88" w:rsidRDefault="00596688" w:rsidP="00447943">
      <w:pPr>
        <w:spacing w:after="0" w:line="240" w:lineRule="auto"/>
      </w:pPr>
      <w:r>
        <w:separator/>
      </w:r>
    </w:p>
  </w:endnote>
  <w:endnote w:type="continuationSeparator" w:id="0">
    <w:p w:rsidR="00596688" w:rsidRDefault="00596688" w:rsidP="0044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88" w:rsidRDefault="00596688" w:rsidP="00447943">
      <w:pPr>
        <w:spacing w:after="0" w:line="240" w:lineRule="auto"/>
      </w:pPr>
      <w:r>
        <w:separator/>
      </w:r>
    </w:p>
  </w:footnote>
  <w:footnote w:type="continuationSeparator" w:id="0">
    <w:p w:rsidR="00596688" w:rsidRDefault="00596688" w:rsidP="00447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740635"/>
      <w:docPartObj>
        <w:docPartGallery w:val="Page Numbers (Margins)"/>
        <w:docPartUnique/>
      </w:docPartObj>
    </w:sdtPr>
    <w:sdtEndPr/>
    <w:sdtContent>
      <w:p w:rsidR="00596688" w:rsidRDefault="00596688">
        <w:pPr>
          <w:pStyle w:val="Header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hthoe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Verdana" w:eastAsiaTheme="majorEastAsia" w:hAnsi="Verdana" w:cstheme="majorBidi"/>
                                  <w:sz w:val="40"/>
                                  <w:szCs w:val="40"/>
                                </w:rPr>
                                <w:id w:val="-1131474261"/>
                              </w:sdtPr>
                              <w:sdtEndPr>
                                <w:rPr>
                                  <w:sz w:val="36"/>
                                </w:rPr>
                              </w:sdtEndPr>
                              <w:sdtContent>
                                <w:p w:rsidR="00596688" w:rsidRPr="00447943" w:rsidRDefault="00596688">
                                  <w:pPr>
                                    <w:jc w:val="center"/>
                                    <w:rPr>
                                      <w:rFonts w:ascii="Verdana" w:eastAsiaTheme="majorEastAsia" w:hAnsi="Verdana" w:cstheme="majorBidi"/>
                                      <w:sz w:val="36"/>
                                      <w:szCs w:val="40"/>
                                    </w:rPr>
                                  </w:pPr>
                                  <w:r w:rsidRPr="00447943">
                                    <w:rPr>
                                      <w:rFonts w:ascii="Verdana" w:eastAsiaTheme="minorEastAsia" w:hAnsi="Verdana"/>
                                      <w:sz w:val="36"/>
                                      <w:szCs w:val="40"/>
                                    </w:rPr>
                                    <w:fldChar w:fldCharType="begin"/>
                                  </w:r>
                                  <w:r w:rsidRPr="00447943">
                                    <w:rPr>
                                      <w:rFonts w:ascii="Verdana" w:hAnsi="Verdana"/>
                                      <w:sz w:val="36"/>
                                      <w:szCs w:val="40"/>
                                    </w:rPr>
                                    <w:instrText>PAGE  \* MERGEFORMAT</w:instrText>
                                  </w:r>
                                  <w:r w:rsidRPr="00447943">
                                    <w:rPr>
                                      <w:rFonts w:ascii="Verdana" w:eastAsiaTheme="minorEastAsia" w:hAnsi="Verdana"/>
                                      <w:sz w:val="36"/>
                                      <w:szCs w:val="40"/>
                                    </w:rPr>
                                    <w:fldChar w:fldCharType="separate"/>
                                  </w:r>
                                  <w:r w:rsidR="004D1A7A" w:rsidRPr="004D1A7A">
                                    <w:rPr>
                                      <w:rFonts w:ascii="Verdana" w:eastAsiaTheme="majorEastAsia" w:hAnsi="Verdana" w:cstheme="majorBidi"/>
                                      <w:noProof/>
                                      <w:sz w:val="36"/>
                                      <w:szCs w:val="40"/>
                                    </w:rPr>
                                    <w:t>2</w:t>
                                  </w:r>
                                  <w:r w:rsidRPr="00447943">
                                    <w:rPr>
                                      <w:rFonts w:ascii="Verdana" w:eastAsiaTheme="majorEastAsia" w:hAnsi="Verdana" w:cstheme="majorBidi"/>
                                      <w:sz w:val="36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hoek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EXQuAh6AgAA7wQAAA4AAAAA&#10;AAAAAAAAAAAALgIAAGRycy9lMm9Eb2MueG1sUEsBAi0AFAAGAAgAAAAhAGzVH9PZAAAABQEAAA8A&#10;AAAAAAAAAAAAAAAA1AQAAGRycy9kb3ducmV2LnhtbFBLBQYAAAAABAAEAPMAAADaBQAAAAA=&#10;" o:allowincell="f" stroked="f">
                  <v:textbox>
                    <w:txbxContent>
                      <w:sdt>
                        <w:sdtPr>
                          <w:rPr>
                            <w:rFonts w:ascii="Verdana" w:eastAsiaTheme="majorEastAsia" w:hAnsi="Verdana" w:cstheme="majorBidi"/>
                            <w:sz w:val="40"/>
                            <w:szCs w:val="40"/>
                          </w:rPr>
                          <w:id w:val="-1131474261"/>
                        </w:sdtPr>
                        <w:sdtEndPr>
                          <w:rPr>
                            <w:sz w:val="36"/>
                          </w:rPr>
                        </w:sdtEndPr>
                        <w:sdtContent>
                          <w:p w:rsidR="00596688" w:rsidRPr="00447943" w:rsidRDefault="00596688">
                            <w:pPr>
                              <w:jc w:val="center"/>
                              <w:rPr>
                                <w:rFonts w:ascii="Verdana" w:eastAsiaTheme="majorEastAsia" w:hAnsi="Verdana" w:cstheme="majorBidi"/>
                                <w:sz w:val="36"/>
                                <w:szCs w:val="40"/>
                              </w:rPr>
                            </w:pPr>
                            <w:r w:rsidRPr="00447943">
                              <w:rPr>
                                <w:rFonts w:ascii="Verdana" w:eastAsiaTheme="minorEastAsia" w:hAnsi="Verdana"/>
                                <w:sz w:val="36"/>
                                <w:szCs w:val="40"/>
                              </w:rPr>
                              <w:fldChar w:fldCharType="begin"/>
                            </w:r>
                            <w:r w:rsidRPr="00447943">
                              <w:rPr>
                                <w:rFonts w:ascii="Verdana" w:hAnsi="Verdana"/>
                                <w:sz w:val="36"/>
                                <w:szCs w:val="40"/>
                              </w:rPr>
                              <w:instrText>PAGE  \* MERGEFORMAT</w:instrText>
                            </w:r>
                            <w:r w:rsidRPr="00447943">
                              <w:rPr>
                                <w:rFonts w:ascii="Verdana" w:eastAsiaTheme="minorEastAsia" w:hAnsi="Verdana"/>
                                <w:sz w:val="36"/>
                                <w:szCs w:val="40"/>
                              </w:rPr>
                              <w:fldChar w:fldCharType="separate"/>
                            </w:r>
                            <w:r w:rsidR="004D1A7A" w:rsidRPr="004D1A7A">
                              <w:rPr>
                                <w:rFonts w:ascii="Verdana" w:eastAsiaTheme="majorEastAsia" w:hAnsi="Verdana" w:cstheme="majorBidi"/>
                                <w:noProof/>
                                <w:sz w:val="36"/>
                                <w:szCs w:val="40"/>
                              </w:rPr>
                              <w:t>2</w:t>
                            </w:r>
                            <w:r w:rsidRPr="00447943">
                              <w:rPr>
                                <w:rFonts w:ascii="Verdana" w:eastAsiaTheme="majorEastAsia" w:hAnsi="Verdana" w:cstheme="majorBidi"/>
                                <w:sz w:val="36"/>
                                <w:szCs w:val="40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DB2"/>
    <w:multiLevelType w:val="hybridMultilevel"/>
    <w:tmpl w:val="11A89D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33F88"/>
    <w:multiLevelType w:val="hybridMultilevel"/>
    <w:tmpl w:val="196A4B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735D9"/>
    <w:multiLevelType w:val="hybridMultilevel"/>
    <w:tmpl w:val="FB581B62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C538A8"/>
    <w:multiLevelType w:val="hybridMultilevel"/>
    <w:tmpl w:val="A8961C86"/>
    <w:lvl w:ilvl="0" w:tplc="857E9B3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ED7279"/>
    <w:multiLevelType w:val="hybridMultilevel"/>
    <w:tmpl w:val="BECE9E7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7E9B3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65"/>
    <w:rsid w:val="00162360"/>
    <w:rsid w:val="00447943"/>
    <w:rsid w:val="00472A48"/>
    <w:rsid w:val="004D1A7A"/>
    <w:rsid w:val="00596688"/>
    <w:rsid w:val="007A7554"/>
    <w:rsid w:val="008A2FA0"/>
    <w:rsid w:val="009C1565"/>
    <w:rsid w:val="00CD12EC"/>
    <w:rsid w:val="00D7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15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15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2F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943"/>
  </w:style>
  <w:style w:type="paragraph" w:styleId="Footer">
    <w:name w:val="footer"/>
    <w:basedOn w:val="Normal"/>
    <w:link w:val="FooterChar"/>
    <w:uiPriority w:val="99"/>
    <w:unhideWhenUsed/>
    <w:rsid w:val="0044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943"/>
  </w:style>
  <w:style w:type="paragraph" w:styleId="BalloonText">
    <w:name w:val="Balloon Text"/>
    <w:basedOn w:val="Normal"/>
    <w:link w:val="BalloonTextChar"/>
    <w:uiPriority w:val="99"/>
    <w:semiHidden/>
    <w:unhideWhenUsed/>
    <w:rsid w:val="0059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15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15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2F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943"/>
  </w:style>
  <w:style w:type="paragraph" w:styleId="Footer">
    <w:name w:val="footer"/>
    <w:basedOn w:val="Normal"/>
    <w:link w:val="FooterChar"/>
    <w:uiPriority w:val="99"/>
    <w:unhideWhenUsed/>
    <w:rsid w:val="0044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943"/>
  </w:style>
  <w:style w:type="paragraph" w:styleId="BalloonText">
    <w:name w:val="Balloon Text"/>
    <w:basedOn w:val="Normal"/>
    <w:link w:val="BalloonTextChar"/>
    <w:uiPriority w:val="99"/>
    <w:semiHidden/>
    <w:unhideWhenUsed/>
    <w:rsid w:val="0059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87EB8D98</Template>
  <TotalTime>0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Defensie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Touw, PM, van der, LKOL, CLAS/43MECHBRIG/44PAINFBAT</dc:creator>
  <cp:lastModifiedBy>Touw, PM, van der, LKOL, CLAS/43MECHBRIG/44PAINFBAT</cp:lastModifiedBy>
  <cp:revision>5</cp:revision>
  <cp:lastPrinted>2017-01-05T07:44:00Z</cp:lastPrinted>
  <dcterms:created xsi:type="dcterms:W3CDTF">2017-01-04T15:46:00Z</dcterms:created>
  <dcterms:modified xsi:type="dcterms:W3CDTF">2017-01-18T08:47:00Z</dcterms:modified>
</cp:coreProperties>
</file>